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C500" w14:textId="77777777" w:rsidR="00DC1764" w:rsidRPr="00EE304D" w:rsidRDefault="00DC1764" w:rsidP="00DC1764">
      <w:pPr>
        <w:pStyle w:val="1"/>
        <w:rPr>
          <w:rFonts w:cs="Times New Roman"/>
          <w:sz w:val="28"/>
          <w:szCs w:val="28"/>
        </w:rPr>
      </w:pPr>
      <w:bookmarkStart w:id="0" w:name="_GoBack"/>
      <w:bookmarkEnd w:id="0"/>
      <w:r w:rsidRPr="00EE304D">
        <w:rPr>
          <w:rFonts w:cs="Times New Roman"/>
          <w:sz w:val="28"/>
          <w:szCs w:val="28"/>
        </w:rPr>
        <w:t>Декларация соответствия</w:t>
      </w:r>
      <w:r w:rsidR="00B812FA" w:rsidRPr="00EE304D">
        <w:rPr>
          <w:rFonts w:cs="Times New Roman"/>
          <w:sz w:val="28"/>
          <w:szCs w:val="28"/>
        </w:rPr>
        <w:br/>
      </w:r>
      <w:r w:rsidRPr="00EE304D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EE304D">
        <w:rPr>
          <w:rFonts w:cs="Times New Roman"/>
          <w:sz w:val="28"/>
          <w:szCs w:val="28"/>
        </w:rPr>
        <w:br/>
      </w:r>
      <w:r w:rsidRPr="00EE304D">
        <w:rPr>
          <w:rFonts w:cs="Times New Roman"/>
          <w:sz w:val="28"/>
          <w:szCs w:val="28"/>
        </w:rPr>
        <w:t>требованиям охраны труда</w:t>
      </w:r>
    </w:p>
    <w:p w14:paraId="7C888416" w14:textId="77777777" w:rsidR="00B812FA" w:rsidRPr="00EE304D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DC1764" w:rsidRPr="00EE304D" w14:paraId="67EB8FE9" w14:textId="77777777" w:rsidTr="00B1080D">
        <w:tc>
          <w:tcPr>
            <w:tcW w:w="10420" w:type="dxa"/>
            <w:tcBorders>
              <w:bottom w:val="single" w:sz="4" w:space="0" w:color="auto"/>
            </w:tcBorders>
          </w:tcPr>
          <w:p w14:paraId="1C404032" w14:textId="77777777" w:rsidR="00DC1764" w:rsidRPr="00B1080D" w:rsidRDefault="00C05128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name"/>
            <w:bookmarkEnd w:id="1"/>
            <w:r>
              <w:rPr>
                <w:rFonts w:ascii="Times New Roman" w:hAnsi="Times New Roman"/>
              </w:rPr>
              <w:t>Муниципальное автономное общеобразовательное учреждение-средняя общеобразовательная школа № 151 с углубленным изучением отдельных предметов</w:t>
            </w:r>
          </w:p>
        </w:tc>
      </w:tr>
      <w:tr w:rsidR="00DC1764" w:rsidRPr="00EE304D" w14:paraId="4511F678" w14:textId="77777777" w:rsidTr="00B1080D">
        <w:tc>
          <w:tcPr>
            <w:tcW w:w="10420" w:type="dxa"/>
            <w:tcBorders>
              <w:top w:val="single" w:sz="4" w:space="0" w:color="auto"/>
            </w:tcBorders>
          </w:tcPr>
          <w:p w14:paraId="52FCBE00" w14:textId="77777777" w:rsidR="00DC1764" w:rsidRPr="00B1080D" w:rsidRDefault="00DC1764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(наименование юридического лица</w:t>
            </w:r>
            <w:r w:rsidR="00E3739F" w:rsidRPr="00B1080D">
              <w:rPr>
                <w:sz w:val="16"/>
                <w:szCs w:val="16"/>
              </w:rPr>
              <w:t xml:space="preserve"> </w:t>
            </w:r>
            <w:r w:rsidRPr="00B1080D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EE304D" w14:paraId="0E98F2AB" w14:textId="77777777" w:rsidTr="00B1080D">
        <w:tc>
          <w:tcPr>
            <w:tcW w:w="10420" w:type="dxa"/>
            <w:tcBorders>
              <w:bottom w:val="single" w:sz="4" w:space="0" w:color="auto"/>
            </w:tcBorders>
          </w:tcPr>
          <w:p w14:paraId="5D2925B8" w14:textId="77777777" w:rsidR="00DC1764" w:rsidRPr="00B1080D" w:rsidRDefault="00C05128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adr"/>
            <w:bookmarkEnd w:id="2"/>
            <w:r>
              <w:rPr>
                <w:rFonts w:ascii="Times New Roman" w:hAnsi="Times New Roman"/>
              </w:rPr>
              <w:t xml:space="preserve">620072, Свердловская обл., г. Екатеринбург, ул. Сиреневый бульвар, 15в; </w:t>
            </w:r>
          </w:p>
        </w:tc>
      </w:tr>
      <w:tr w:rsidR="00DC1764" w:rsidRPr="00EE304D" w14:paraId="15199FAA" w14:textId="77777777" w:rsidTr="00B10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2300A" w14:textId="77777777" w:rsidR="00DC1764" w:rsidRPr="00B1080D" w:rsidRDefault="00DC1764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EE304D" w14:paraId="419E42E3" w14:textId="77777777" w:rsidTr="00B10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F00CC" w14:textId="77777777" w:rsidR="00DC1764" w:rsidRPr="00B1080D" w:rsidRDefault="00C05128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inn"/>
            <w:bookmarkEnd w:id="3"/>
            <w:r>
              <w:rPr>
                <w:rFonts w:ascii="Times New Roman" w:hAnsi="Times New Roman"/>
              </w:rPr>
              <w:t>6660015420</w:t>
            </w:r>
          </w:p>
        </w:tc>
      </w:tr>
      <w:tr w:rsidR="00DC1764" w:rsidRPr="00EE304D" w14:paraId="0B7C0996" w14:textId="77777777" w:rsidTr="00B10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8E1D1" w14:textId="77777777" w:rsidR="00DC1764" w:rsidRPr="00B1080D" w:rsidRDefault="00DC1764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EE304D" w14:paraId="7FAF0EBE" w14:textId="77777777" w:rsidTr="00B10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8804E" w14:textId="77777777" w:rsidR="00DC1764" w:rsidRPr="00B1080D" w:rsidRDefault="00C05128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4" w:name="org_ogrn"/>
            <w:bookmarkEnd w:id="4"/>
            <w:r>
              <w:rPr>
                <w:rFonts w:ascii="Times New Roman" w:hAnsi="Times New Roman"/>
              </w:rPr>
              <w:t>1026604948116</w:t>
            </w:r>
          </w:p>
        </w:tc>
      </w:tr>
      <w:tr w:rsidR="00DC1764" w:rsidRPr="00EE304D" w14:paraId="1020FE9D" w14:textId="77777777" w:rsidTr="00B10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58A21" w14:textId="77777777" w:rsidR="00DC1764" w:rsidRPr="00B1080D" w:rsidRDefault="00DC1764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14:paraId="5CD492CB" w14:textId="77777777" w:rsidR="00DC1764" w:rsidRPr="00EE304D" w:rsidRDefault="00DC1764" w:rsidP="00DC1764"/>
    <w:p w14:paraId="621053B4" w14:textId="77777777" w:rsidR="008746BB" w:rsidRPr="00EE304D" w:rsidRDefault="008746BB" w:rsidP="008746BB">
      <w:pPr>
        <w:pStyle w:val="ConsPlusNonformat"/>
      </w:pPr>
      <w:r w:rsidRPr="00EE304D">
        <w:t>заявляет, что на рабочем месте (рабочих местах)</w:t>
      </w:r>
    </w:p>
    <w:p w14:paraId="2768180E" w14:textId="77777777" w:rsidR="008746BB" w:rsidRPr="00EE304D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8746BB" w:rsidRPr="00EE304D" w14:paraId="54B334AE" w14:textId="77777777" w:rsidTr="00B1080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F87A2" w14:textId="77777777" w:rsidR="008746BB" w:rsidRPr="00EE304D" w:rsidRDefault="00C05128" w:rsidP="008746BB">
            <w:pPr>
              <w:pStyle w:val="ConsPlusNonformat"/>
            </w:pPr>
            <w:r>
              <w:t>2-111. Заместитель директора; 1 чел.</w:t>
            </w:r>
          </w:p>
        </w:tc>
      </w:tr>
      <w:tr w:rsidR="008746BB" w:rsidRPr="00EE304D" w14:paraId="5CD42ABA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8E773" w14:textId="77777777" w:rsidR="008746BB" w:rsidRPr="00B1080D" w:rsidRDefault="008746BB" w:rsidP="00B1080D">
            <w:pPr>
              <w:jc w:val="center"/>
              <w:rPr>
                <w:sz w:val="16"/>
                <w:szCs w:val="16"/>
              </w:rPr>
            </w:pPr>
            <w:bookmarkStart w:id="5" w:name="rm_table"/>
            <w:bookmarkEnd w:id="5"/>
            <w:r w:rsidRPr="00B1080D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8746BB" w:rsidRPr="00B1080D" w14:paraId="5F37055A" w14:textId="77777777" w:rsidTr="00B1080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7F677" w14:textId="77777777" w:rsidR="008746BB" w:rsidRPr="00EE304D" w:rsidRDefault="00C05128" w:rsidP="008746BB">
            <w:pPr>
              <w:pStyle w:val="ConsPlusNonformat"/>
            </w:pPr>
            <w:r>
              <w:t>3-111. Заместитель директора; 1 чел.</w:t>
            </w:r>
          </w:p>
        </w:tc>
      </w:tr>
      <w:tr w:rsidR="008746BB" w:rsidRPr="00B1080D" w14:paraId="78CD7F44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52A88" w14:textId="77777777" w:rsidR="008746BB" w:rsidRPr="00B1080D" w:rsidRDefault="008746BB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B1080D" w14:paraId="33119176" w14:textId="77777777" w:rsidTr="00B1080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84810" w14:textId="77777777" w:rsidR="008746BB" w:rsidRPr="00EE304D" w:rsidRDefault="00C05128" w:rsidP="008746BB">
            <w:pPr>
              <w:pStyle w:val="ConsPlusNonformat"/>
            </w:pPr>
            <w:r>
              <w:t>11-111. Диспетчер по составлению расписания; 1 чел.</w:t>
            </w:r>
          </w:p>
        </w:tc>
      </w:tr>
      <w:tr w:rsidR="008746BB" w:rsidRPr="00B1080D" w14:paraId="3E1BE8DB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63B40" w14:textId="77777777" w:rsidR="008746BB" w:rsidRPr="00EE304D" w:rsidRDefault="00C05128" w:rsidP="008746BB">
            <w:pPr>
              <w:pStyle w:val="ConsPlusNonformat"/>
            </w:pPr>
            <w:r>
              <w:t>12-111. Диспетчер по организации питания; 1 чел.</w:t>
            </w:r>
          </w:p>
        </w:tc>
      </w:tr>
      <w:tr w:rsidR="00C05128" w:rsidRPr="00B1080D" w14:paraId="387FDF24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0F4E5" w14:textId="77777777" w:rsidR="00C05128" w:rsidRDefault="00C05128" w:rsidP="00C05128">
            <w:pPr>
              <w:pStyle w:val="ConsPlusNonformat"/>
            </w:pPr>
            <w:r>
              <w:t>13-111. Техник-лаборант; 1 чел.</w:t>
            </w:r>
          </w:p>
        </w:tc>
      </w:tr>
      <w:tr w:rsidR="00C05128" w:rsidRPr="00B1080D" w14:paraId="4A21F0A6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03BC7" w14:textId="77777777" w:rsidR="00C05128" w:rsidRDefault="00C05128" w:rsidP="00C05128">
            <w:pPr>
              <w:pStyle w:val="ConsPlusNonformat"/>
            </w:pPr>
            <w:r>
              <w:t>14-111. Заведующая библиотекой; 1 чел.</w:t>
            </w:r>
          </w:p>
        </w:tc>
      </w:tr>
      <w:tr w:rsidR="00C05128" w:rsidRPr="00B1080D" w14:paraId="630D6C90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9E25B" w14:textId="77777777" w:rsidR="00C05128" w:rsidRDefault="00C05128" w:rsidP="00C05128">
            <w:pPr>
              <w:pStyle w:val="ConsPlusNonformat"/>
            </w:pPr>
            <w:r>
              <w:t>60-111. Гардеробщик; 1 чел.</w:t>
            </w:r>
          </w:p>
        </w:tc>
      </w:tr>
      <w:tr w:rsidR="00C05128" w:rsidRPr="00B1080D" w14:paraId="561A213C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AB04C" w14:textId="77777777" w:rsidR="00C05128" w:rsidRDefault="00C05128" w:rsidP="00C05128">
            <w:pPr>
              <w:pStyle w:val="ConsPlusNonformat"/>
            </w:pPr>
            <w:r>
              <w:t>61-111А. Рабочий по обслуживанию зданий и сооружений здание школы; 1 чел.</w:t>
            </w:r>
          </w:p>
        </w:tc>
      </w:tr>
      <w:tr w:rsidR="00C05128" w:rsidRPr="00B1080D" w14:paraId="34E7B6FD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DB88" w14:textId="77777777" w:rsidR="00C05128" w:rsidRDefault="00C05128" w:rsidP="00C05128">
            <w:pPr>
              <w:pStyle w:val="ConsPlusNonformat"/>
            </w:pPr>
            <w:r>
              <w:t>62-111А (61-111А). Рабочий по обслуживанию зданий и сооружений здание школы; 1 чел.</w:t>
            </w:r>
          </w:p>
        </w:tc>
      </w:tr>
      <w:tr w:rsidR="00C05128" w:rsidRPr="00B1080D" w14:paraId="6B738D70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3E5CC" w14:textId="77777777" w:rsidR="00C05128" w:rsidRDefault="00C05128" w:rsidP="00C05128">
            <w:pPr>
              <w:pStyle w:val="ConsPlusNonformat"/>
            </w:pPr>
            <w:r>
              <w:t>63-111А (61-111А). Рабочий по обслуживанию зданий и сооружений здание школы; 1 чел.</w:t>
            </w:r>
          </w:p>
        </w:tc>
      </w:tr>
      <w:tr w:rsidR="00C05128" w:rsidRPr="00B1080D" w14:paraId="3BD78F60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5E2B8" w14:textId="77777777" w:rsidR="00C05128" w:rsidRDefault="00C05128" w:rsidP="00C05128">
            <w:pPr>
              <w:pStyle w:val="ConsPlusNonformat"/>
            </w:pPr>
            <w:r>
              <w:t>64-111А (61-111А). Рабочий по обслуживанию зданий и сооружений здание школы; 1 чел.</w:t>
            </w:r>
          </w:p>
        </w:tc>
      </w:tr>
      <w:tr w:rsidR="00C05128" w:rsidRPr="00B1080D" w14:paraId="4FF57A98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42A3E" w14:textId="77777777" w:rsidR="00C05128" w:rsidRDefault="00C05128" w:rsidP="00C05128">
            <w:pPr>
              <w:pStyle w:val="ConsPlusNonformat"/>
            </w:pPr>
            <w:r>
              <w:t>65-111А. Уборщик служебных помещений; 1 чел.</w:t>
            </w:r>
          </w:p>
        </w:tc>
      </w:tr>
      <w:tr w:rsidR="00C05128" w:rsidRPr="00B1080D" w14:paraId="48BB435F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CEC8B" w14:textId="77777777" w:rsidR="00C05128" w:rsidRDefault="00C05128" w:rsidP="00C05128">
            <w:pPr>
              <w:pStyle w:val="ConsPlusNonformat"/>
            </w:pPr>
            <w:r>
              <w:t>66-111А (65-111А). Уборщик служебных помещений; 1 чел.</w:t>
            </w:r>
          </w:p>
        </w:tc>
      </w:tr>
      <w:tr w:rsidR="00C05128" w:rsidRPr="00B1080D" w14:paraId="539F7140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47A2A" w14:textId="77777777" w:rsidR="00C05128" w:rsidRDefault="00C05128" w:rsidP="00C05128">
            <w:pPr>
              <w:pStyle w:val="ConsPlusNonformat"/>
            </w:pPr>
            <w:r>
              <w:t>67-111А (65-111А). Уборщик служебных помещений; 1 чел.</w:t>
            </w:r>
          </w:p>
        </w:tc>
      </w:tr>
      <w:tr w:rsidR="00C05128" w:rsidRPr="00B1080D" w14:paraId="78294107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895D8" w14:textId="77777777" w:rsidR="00C05128" w:rsidRDefault="00C05128" w:rsidP="00C05128">
            <w:pPr>
              <w:pStyle w:val="ConsPlusNonformat"/>
            </w:pPr>
            <w:r>
              <w:t>68-111А (65-111А). Уборщик служебных помещений; 1 чел.</w:t>
            </w:r>
          </w:p>
        </w:tc>
      </w:tr>
      <w:tr w:rsidR="00C05128" w:rsidRPr="00B1080D" w14:paraId="510DFA7A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0A745" w14:textId="77777777" w:rsidR="00C05128" w:rsidRDefault="00C05128" w:rsidP="00C05128">
            <w:pPr>
              <w:pStyle w:val="ConsPlusNonformat"/>
            </w:pPr>
            <w:r>
              <w:t>69-111А (65-111А). Уборщик служебных помещений; 1 чел.</w:t>
            </w:r>
          </w:p>
        </w:tc>
      </w:tr>
      <w:tr w:rsidR="00C05128" w:rsidRPr="00B1080D" w14:paraId="0F61416D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EF031" w14:textId="77777777" w:rsidR="00C05128" w:rsidRDefault="00C05128" w:rsidP="00C05128">
            <w:pPr>
              <w:pStyle w:val="ConsPlusNonformat"/>
            </w:pPr>
            <w:r>
              <w:t>70-111А. Дворник; 1 чел.</w:t>
            </w:r>
          </w:p>
        </w:tc>
      </w:tr>
      <w:tr w:rsidR="00C05128" w:rsidRPr="00B1080D" w14:paraId="21766DA8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799DD" w14:textId="77777777" w:rsidR="00C05128" w:rsidRDefault="00C05128" w:rsidP="00C05128">
            <w:pPr>
              <w:pStyle w:val="ConsPlusNonformat"/>
            </w:pPr>
            <w:r>
              <w:t>71-111А (70-111А). Дворник; 1 чел.</w:t>
            </w:r>
          </w:p>
        </w:tc>
      </w:tr>
    </w:tbl>
    <w:p w14:paraId="57598C9D" w14:textId="77777777" w:rsidR="00DC1764" w:rsidRPr="00EE304D" w:rsidRDefault="00703987" w:rsidP="008746BB">
      <w:pPr>
        <w:pStyle w:val="ConsPlusNonformat"/>
      </w:pPr>
      <w:r w:rsidRPr="00EE304D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EE304D">
        <w:t>труда  соответствуют  государственным нормативным требованиям охраны труда.</w:t>
      </w:r>
    </w:p>
    <w:p w14:paraId="217440EC" w14:textId="77777777" w:rsidR="00D551DD" w:rsidRPr="00EE304D" w:rsidRDefault="00D551DD" w:rsidP="00DC1764">
      <w:pPr>
        <w:pStyle w:val="ConsPlusNonformat"/>
        <w:rPr>
          <w:rFonts w:ascii="Times New Roman" w:hAnsi="Times New Roman"/>
        </w:rPr>
      </w:pPr>
    </w:p>
    <w:p w14:paraId="03EB6811" w14:textId="77777777" w:rsidR="00B812FA" w:rsidRPr="00EE304D" w:rsidRDefault="00D551DD" w:rsidP="00DC1764">
      <w:pPr>
        <w:pStyle w:val="ConsPlusNonformat"/>
      </w:pPr>
      <w:r w:rsidRPr="00EE304D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B1080D" w14:paraId="3884AD12" w14:textId="77777777" w:rsidTr="00B1080D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40ED7" w14:textId="77777777" w:rsidR="00C05128" w:rsidRDefault="00C05128" w:rsidP="00B1080D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эксперта № 111-ЗЭ от 05.06.2026 - Коковин Иван Александрович (№ в реестре: 557);</w:t>
            </w:r>
          </w:p>
          <w:p w14:paraId="2BBA56ED" w14:textId="77777777" w:rsidR="00C05128" w:rsidRDefault="00C05128" w:rsidP="00B1080D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6A58FA6" w14:textId="77777777" w:rsidR="009D030A" w:rsidRPr="00B1080D" w:rsidRDefault="00C05128" w:rsidP="00B1080D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Протоколы № 111-ВРЗ(х)/2026 от 05.06.2026 , № 111-Ш/2026 от 05.06.2026 , № 111-ВЛ/2026 от 05.06.2026 , № 111-О/2026 от 05.06.2026 , № 111-ФТП(т)/2026 от 05.06.2026 , № 111-ФТП(н)/2026 от 05.06.2026 </w:t>
            </w:r>
          </w:p>
        </w:tc>
      </w:tr>
      <w:tr w:rsidR="009D030A" w:rsidRPr="00B1080D" w14:paraId="23296609" w14:textId="77777777" w:rsidTr="00B1080D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0563E" w14:textId="77777777" w:rsidR="009D030A" w:rsidRPr="00B1080D" w:rsidRDefault="00703987" w:rsidP="00B1080D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r w:rsidRPr="00B1080D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 w14:paraId="063C3520" w14:textId="77777777" w:rsidR="00E3739F" w:rsidRPr="00EE304D" w:rsidRDefault="00E3739F" w:rsidP="00DC1764">
      <w:pPr>
        <w:pStyle w:val="ConsPlusNonformat"/>
        <w:rPr>
          <w:rFonts w:ascii="Times New Roman" w:hAnsi="Times New Roman"/>
        </w:rPr>
      </w:pPr>
    </w:p>
    <w:p w14:paraId="4ECEB589" w14:textId="77777777" w:rsidR="00B812FA" w:rsidRPr="00EE304D" w:rsidRDefault="00DC1764" w:rsidP="00DC1764">
      <w:pPr>
        <w:pStyle w:val="ConsPlusNonformat"/>
      </w:pPr>
      <w:r w:rsidRPr="00EE304D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B812FA" w:rsidRPr="00EE304D" w14:paraId="729A40B4" w14:textId="77777777" w:rsidTr="00B1080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7295A" w14:textId="77777777" w:rsidR="00B812FA" w:rsidRPr="00B1080D" w:rsidRDefault="00C05128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"СанЭД";</w:t>
            </w:r>
          </w:p>
        </w:tc>
      </w:tr>
      <w:tr w:rsidR="00B812FA" w:rsidRPr="00B1080D" w14:paraId="0012FAFA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11F85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r w:rsidRPr="00B1080D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EE304D" w14:paraId="03737EE7" w14:textId="77777777" w:rsidTr="00B1080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2EB22" w14:textId="77777777" w:rsidR="00B812FA" w:rsidRPr="00B1080D" w:rsidRDefault="00C05128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- 247</w:t>
            </w:r>
          </w:p>
        </w:tc>
      </w:tr>
      <w:tr w:rsidR="00B812FA" w:rsidRPr="00B1080D" w14:paraId="7CB5D2FB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8154D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14:paraId="666BE73C" w14:textId="77777777" w:rsidR="00B812FA" w:rsidRPr="00EE304D" w:rsidRDefault="00B812FA" w:rsidP="00DC1764">
      <w:pPr>
        <w:pStyle w:val="ConsPlusNonformat"/>
        <w:rPr>
          <w:rFonts w:ascii="Times New Roman" w:hAnsi="Times New Roman"/>
        </w:rPr>
      </w:pPr>
    </w:p>
    <w:p w14:paraId="5492DE82" w14:textId="77777777" w:rsidR="00DC1764" w:rsidRPr="00EE304D" w:rsidRDefault="00DC1764" w:rsidP="00DC1764">
      <w:pPr>
        <w:pStyle w:val="ConsPlusNonformat"/>
        <w:rPr>
          <w:rFonts w:ascii="Times New Roman" w:hAnsi="Times New Roman"/>
        </w:rPr>
      </w:pPr>
    </w:p>
    <w:p w14:paraId="216F08C8" w14:textId="77777777" w:rsidR="009B7B8F" w:rsidRPr="00EE304D" w:rsidRDefault="00DC1764" w:rsidP="009B7B8F">
      <w:pPr>
        <w:pStyle w:val="ConsPlusNonformat"/>
      </w:pPr>
      <w:r w:rsidRPr="00EE304D">
        <w:t xml:space="preserve">Дата подачи декларации </w:t>
      </w:r>
      <w:r w:rsidR="00EE304D">
        <w:t>«____»____________________</w:t>
      </w:r>
    </w:p>
    <w:p w14:paraId="3BB0952E" w14:textId="77777777" w:rsidR="00B812FA" w:rsidRPr="00EE304D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9"/>
        <w:gridCol w:w="1953"/>
        <w:gridCol w:w="281"/>
        <w:gridCol w:w="3991"/>
      </w:tblGrid>
      <w:tr w:rsidR="00B812FA" w:rsidRPr="00EE304D" w14:paraId="1579A058" w14:textId="77777777" w:rsidTr="00B1080D">
        <w:tc>
          <w:tcPr>
            <w:tcW w:w="4077" w:type="dxa"/>
          </w:tcPr>
          <w:p w14:paraId="0057EC38" w14:textId="77777777" w:rsidR="00B812FA" w:rsidRPr="00B1080D" w:rsidRDefault="00B812FA" w:rsidP="00DC1764">
            <w:pPr>
              <w:pStyle w:val="ConsPlusNonformat"/>
              <w:rPr>
                <w:rFonts w:ascii="Times New Roman" w:hAnsi="Times New Roman"/>
              </w:rPr>
            </w:pPr>
            <w:r w:rsidRPr="00EE304D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0DC00A" w14:textId="77777777" w:rsidR="00B812FA" w:rsidRPr="00B1080D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528D131B" w14:textId="77777777" w:rsidR="00B812FA" w:rsidRPr="00B1080D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0922C203" w14:textId="77777777" w:rsidR="00B812FA" w:rsidRPr="00B1080D" w:rsidRDefault="00C05128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8" w:name="org_fio"/>
            <w:bookmarkEnd w:id="8"/>
            <w:r>
              <w:rPr>
                <w:rFonts w:ascii="Times New Roman" w:hAnsi="Times New Roman"/>
              </w:rPr>
              <w:t>Левкина Оксана Вячеславна</w:t>
            </w:r>
          </w:p>
        </w:tc>
      </w:tr>
      <w:tr w:rsidR="00B812FA" w:rsidRPr="00B1080D" w14:paraId="07C8224F" w14:textId="77777777" w:rsidTr="00B1080D">
        <w:tc>
          <w:tcPr>
            <w:tcW w:w="4077" w:type="dxa"/>
          </w:tcPr>
          <w:p w14:paraId="76090CBC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43A6E0C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609CB5F9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14:paraId="76FDF5B5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23D8E66D" w14:textId="77777777" w:rsidR="00B812FA" w:rsidRPr="00EE304D" w:rsidRDefault="00B812FA" w:rsidP="00DC1764">
      <w:pPr>
        <w:pStyle w:val="ConsPlusNonformat"/>
        <w:rPr>
          <w:rFonts w:ascii="Times New Roman" w:hAnsi="Times New Roman"/>
        </w:rPr>
      </w:pPr>
    </w:p>
    <w:p w14:paraId="530CA024" w14:textId="77777777" w:rsidR="00B812FA" w:rsidRPr="00EE304D" w:rsidRDefault="00B812FA" w:rsidP="00DC1764">
      <w:pPr>
        <w:pStyle w:val="ConsPlusNonformat"/>
        <w:rPr>
          <w:rFonts w:ascii="Times New Roman" w:hAnsi="Times New Roman"/>
        </w:rPr>
      </w:pPr>
    </w:p>
    <w:p w14:paraId="266855ED" w14:textId="77777777" w:rsidR="00DC1764" w:rsidRPr="00EE304D" w:rsidRDefault="00DC1764" w:rsidP="00DC1764">
      <w:pPr>
        <w:pStyle w:val="ConsPlusNonformat"/>
      </w:pPr>
      <w:r w:rsidRPr="00EE304D">
        <w:t>Св</w:t>
      </w:r>
      <w:r w:rsidR="00B812FA" w:rsidRPr="00EE304D"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B812FA" w:rsidRPr="00EE304D" w14:paraId="432DEF82" w14:textId="77777777" w:rsidTr="00B1080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53E91" w14:textId="77777777" w:rsidR="00B812FA" w:rsidRPr="00B1080D" w:rsidRDefault="00B812FA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B1080D" w14:paraId="39356546" w14:textId="77777777" w:rsidTr="00B1080D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A15DB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14:paraId="507B0BCA" w14:textId="77777777" w:rsidR="00B812FA" w:rsidRPr="00EE304D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2380"/>
        <w:gridCol w:w="281"/>
        <w:gridCol w:w="3487"/>
        <w:gridCol w:w="2028"/>
      </w:tblGrid>
      <w:tr w:rsidR="00B812FA" w:rsidRPr="00EE304D" w14:paraId="5F372E3E" w14:textId="77777777" w:rsidTr="00B1080D">
        <w:tc>
          <w:tcPr>
            <w:tcW w:w="2084" w:type="dxa"/>
          </w:tcPr>
          <w:p w14:paraId="1B802AAA" w14:textId="77777777" w:rsidR="00B812FA" w:rsidRPr="00B1080D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EF16CEA" w14:textId="77777777" w:rsidR="00B812FA" w:rsidRPr="00B1080D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2EEC067B" w14:textId="77777777" w:rsidR="00B812FA" w:rsidRPr="00B1080D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2FC15C60" w14:textId="77777777" w:rsidR="00B812FA" w:rsidRPr="00B1080D" w:rsidRDefault="00B812FA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14:paraId="2801917D" w14:textId="77777777" w:rsidR="00B812FA" w:rsidRPr="00B1080D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B1080D" w14:paraId="6AA81741" w14:textId="77777777" w:rsidTr="00B1080D">
        <w:tc>
          <w:tcPr>
            <w:tcW w:w="2084" w:type="dxa"/>
          </w:tcPr>
          <w:p w14:paraId="62F5E573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0E706052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14:paraId="082BE0B7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1658856E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14:paraId="5D03823C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D910230" w14:textId="77777777" w:rsidR="00DC1764" w:rsidRPr="00EE304D" w:rsidRDefault="00DC1764" w:rsidP="00DC1764">
      <w:pPr>
        <w:pStyle w:val="ConsPlusNonformat"/>
        <w:rPr>
          <w:rFonts w:ascii="Times New Roman" w:hAnsi="Times New Roman"/>
        </w:rPr>
      </w:pPr>
    </w:p>
    <w:p w14:paraId="4F0DC2A7" w14:textId="77777777" w:rsidR="00B812FA" w:rsidRPr="00EE304D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41"/>
        <w:gridCol w:w="2371"/>
        <w:gridCol w:w="281"/>
        <w:gridCol w:w="5511"/>
      </w:tblGrid>
      <w:tr w:rsidR="00B812FA" w:rsidRPr="00EE304D" w14:paraId="61429602" w14:textId="77777777" w:rsidTr="00B1080D">
        <w:tc>
          <w:tcPr>
            <w:tcW w:w="2084" w:type="dxa"/>
          </w:tcPr>
          <w:p w14:paraId="5DF16AFD" w14:textId="77777777" w:rsidR="00B812FA" w:rsidRPr="00B1080D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EE304D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1A26273" w14:textId="77777777" w:rsidR="00B812FA" w:rsidRPr="00B1080D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1DA796E4" w14:textId="77777777" w:rsidR="00B812FA" w:rsidRPr="00B1080D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14:paraId="41547CC0" w14:textId="77777777" w:rsidR="00B812FA" w:rsidRPr="00B1080D" w:rsidRDefault="00B812FA" w:rsidP="00B1080D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B1080D" w14:paraId="62AE6EBE" w14:textId="77777777" w:rsidTr="00B1080D">
        <w:tc>
          <w:tcPr>
            <w:tcW w:w="2084" w:type="dxa"/>
          </w:tcPr>
          <w:p w14:paraId="5281B6C6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554DA0EC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1E235328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14:paraId="4C39DBB4" w14:textId="77777777" w:rsidR="00B812FA" w:rsidRPr="00B1080D" w:rsidRDefault="00B812FA" w:rsidP="00B1080D">
            <w:pPr>
              <w:jc w:val="center"/>
              <w:rPr>
                <w:sz w:val="16"/>
                <w:szCs w:val="16"/>
              </w:rPr>
            </w:pPr>
            <w:r w:rsidRPr="00B1080D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14:paraId="58DB4D82" w14:textId="77777777" w:rsidR="00B812FA" w:rsidRPr="00EE304D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EE304D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A896" w14:textId="77777777" w:rsidR="007721C2" w:rsidRDefault="007721C2" w:rsidP="0076042D">
      <w:pPr>
        <w:pStyle w:val="a9"/>
      </w:pPr>
      <w:r>
        <w:separator/>
      </w:r>
    </w:p>
  </w:endnote>
  <w:endnote w:type="continuationSeparator" w:id="0">
    <w:p w14:paraId="0BFC3CD3" w14:textId="77777777" w:rsidR="007721C2" w:rsidRDefault="007721C2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982C3" w14:textId="77777777" w:rsidR="007721C2" w:rsidRDefault="007721C2" w:rsidP="0076042D">
      <w:pPr>
        <w:pStyle w:val="a9"/>
      </w:pPr>
      <w:r>
        <w:separator/>
      </w:r>
    </w:p>
  </w:footnote>
  <w:footnote w:type="continuationSeparator" w:id="0">
    <w:p w14:paraId="50AD1838" w14:textId="77777777" w:rsidR="007721C2" w:rsidRDefault="007721C2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СанЭД&quot;; 620034, г. Екатеринбург, ул. Бебеля, д. 63, оф. 2; Регистрационный номер - 247 от 24.03.2016 "/>
    <w:docVar w:name="att_org_adr" w:val="620034, г. Екатеринбург, ул. Бебеля, д. 63, оф. 2"/>
    <w:docVar w:name="att_org_dop" w:val="Общество с ограниченной ответственностью «СанЭД»                                                                                                                                                                                                                                        (ООО «СанЭД»), 620034, г. Екатеринбург ул. Бебеля 63 оф.2"/>
    <w:docVar w:name="att_org_email" w:val="sanedlab@mail.ru"/>
    <w:docVar w:name="att_org_name" w:val="Общество с ограниченной ответственностью &quot;СанЭД&quot;"/>
    <w:docVar w:name="att_org_reg_date" w:val="24.03.2016"/>
    <w:docVar w:name="att_org_reg_num" w:val="247"/>
    <w:docVar w:name="att_zakl" w:val="- заключение;"/>
    <w:docVar w:name="bad_rm" w:val="    "/>
    <w:docVar w:name="boss_fio" w:val="Тиунов Владимир Дмитрие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num_prots" w:val="Протоколы № 111-ВРЗ(х)/2026 от 05.06.2026 , № 111-Ш/2026 от 05.06.2026 , № 111-ВЛ/2026 от 05.06.2026 , № 111-О/2026 от 05.06.2026 , № 111-ФТП(т)/2026 от 05.06.2026 , № 111-ФТП(н)/2026 от 05.06.2026 "/>
    <w:docVar w:name="oborud" w:val="    "/>
    <w:docVar w:name="operac" w:val="       "/>
    <w:docVar w:name="org_guid" w:val="510D5A8A01F64A8293731E681A00640F"/>
    <w:docVar w:name="org_id" w:val="22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22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111-ЗЭ от 05.06.2026 - Коковин Иван Александрович (№ в реестре: 557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C05128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2CD7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B09A4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721C2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1080D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05128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E304D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0D5D7"/>
  <w15:chartTrackingRefBased/>
  <w15:docId w15:val="{407008AD-94FF-4ACA-9293-8A665C49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inc</dc:creator>
  <cp:keywords/>
  <dc:description/>
  <cp:lastModifiedBy>Владелец</cp:lastModifiedBy>
  <cp:revision>2</cp:revision>
  <dcterms:created xsi:type="dcterms:W3CDTF">2026-07-01T08:36:00Z</dcterms:created>
  <dcterms:modified xsi:type="dcterms:W3CDTF">2026-07-01T08:36:00Z</dcterms:modified>
</cp:coreProperties>
</file>